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9D" w:rsidRPr="00E01D63" w:rsidRDefault="00E01D63">
      <w:pPr>
        <w:widowControl/>
        <w:adjustRightInd w:val="0"/>
        <w:snapToGrid w:val="0"/>
        <w:spacing w:line="520" w:lineRule="exact"/>
        <w:ind w:leftChars="-200" w:left="-420" w:rightChars="-200" w:right="-420"/>
        <w:jc w:val="left"/>
        <w:rPr>
          <w:rFonts w:ascii="方正小标宋简体" w:eastAsia="方正小标宋简体" w:hAnsi="宋体" w:cs="宋体"/>
          <w:kern w:val="0"/>
          <w:sz w:val="32"/>
          <w:szCs w:val="22"/>
        </w:rPr>
      </w:pPr>
      <w:r w:rsidRPr="00E01D63">
        <w:rPr>
          <w:rFonts w:ascii="方正小标宋简体" w:eastAsia="方正小标宋简体" w:hAnsi="宋体" w:cs="宋体" w:hint="eastAsia"/>
          <w:kern w:val="0"/>
          <w:sz w:val="32"/>
          <w:szCs w:val="22"/>
        </w:rPr>
        <w:t>附件</w:t>
      </w:r>
      <w:r w:rsidR="006061A9">
        <w:rPr>
          <w:rFonts w:ascii="方正小标宋简体" w:eastAsia="方正小标宋简体" w:hAnsi="宋体" w:cs="宋体" w:hint="eastAsia"/>
          <w:kern w:val="0"/>
          <w:sz w:val="32"/>
          <w:szCs w:val="22"/>
        </w:rPr>
        <w:t>2</w:t>
      </w:r>
    </w:p>
    <w:p w:rsidR="00C65B9D" w:rsidRDefault="00C65B9D">
      <w:pPr>
        <w:widowControl/>
        <w:adjustRightInd w:val="0"/>
        <w:snapToGrid w:val="0"/>
        <w:spacing w:line="520" w:lineRule="exact"/>
        <w:ind w:leftChars="-200" w:left="-420" w:rightChars="-200" w:right="-420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  <w:bookmarkStart w:id="0" w:name="_GoBack"/>
      <w:bookmarkEnd w:id="0"/>
    </w:p>
    <w:p w:rsidR="00C65B9D" w:rsidRDefault="00E01D63">
      <w:pPr>
        <w:widowControl/>
        <w:adjustRightInd w:val="0"/>
        <w:snapToGrid w:val="0"/>
        <w:spacing w:line="520" w:lineRule="exact"/>
        <w:ind w:leftChars="-200" w:left="-420" w:rightChars="-200" w:right="-420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6"/>
        </w:rPr>
        <w:t>颍泉区就业见习申请表</w:t>
      </w:r>
    </w:p>
    <w:p w:rsidR="00C65B9D" w:rsidRDefault="00C65B9D">
      <w:pPr>
        <w:widowControl/>
        <w:adjustRightInd w:val="0"/>
        <w:snapToGrid w:val="0"/>
        <w:spacing w:line="520" w:lineRule="exact"/>
        <w:ind w:leftChars="-200" w:left="-420" w:rightChars="-200" w:right="-420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</w:p>
    <w:p w:rsidR="00C65B9D" w:rsidRDefault="00E01D63"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</w:rPr>
        <w:t xml:space="preserve">                            </w:t>
      </w:r>
      <w:r w:rsidR="006061A9"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填表日期：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</w:t>
      </w:r>
      <w:r w:rsidR="006061A9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月</w:t>
      </w:r>
      <w:r w:rsidR="006061A9"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203" w:type="dxa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2057" w:type="dxa"/>
            <w:gridSpan w:val="3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203" w:type="dxa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57" w:type="dxa"/>
            <w:gridSpan w:val="3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C65B9D" w:rsidRDefault="00C65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2057" w:type="dxa"/>
            <w:gridSpan w:val="3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C65B9D" w:rsidRDefault="00C65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C65B9D" w:rsidRDefault="00C65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毕业学校及院（系）专业</w:t>
            </w:r>
          </w:p>
        </w:tc>
        <w:tc>
          <w:tcPr>
            <w:tcW w:w="2203" w:type="dxa"/>
            <w:vAlign w:val="center"/>
          </w:tcPr>
          <w:p w:rsidR="00C65B9D" w:rsidRDefault="00C65B9D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C65B9D" w:rsidRDefault="00E01D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94" w:type="dxa"/>
            <w:gridSpan w:val="2"/>
            <w:vAlign w:val="center"/>
          </w:tcPr>
          <w:p w:rsidR="00C65B9D" w:rsidRDefault="00C65B9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65B9D" w:rsidRDefault="00E01D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C65B9D" w:rsidRDefault="00E01D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58" w:type="dxa"/>
            <w:vAlign w:val="center"/>
          </w:tcPr>
          <w:p w:rsidR="00C65B9D" w:rsidRDefault="00C65B9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65B9D" w:rsidRDefault="00E01D63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专长</w:t>
            </w:r>
          </w:p>
        </w:tc>
        <w:tc>
          <w:tcPr>
            <w:tcW w:w="1158" w:type="dxa"/>
            <w:vAlign w:val="center"/>
          </w:tcPr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57" w:type="dxa"/>
            <w:gridSpan w:val="3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783" w:type="dxa"/>
            <w:gridSpan w:val="4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567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服务期限</w:t>
            </w:r>
          </w:p>
        </w:tc>
        <w:tc>
          <w:tcPr>
            <w:tcW w:w="7696" w:type="dxa"/>
            <w:gridSpan w:val="9"/>
            <w:vAlign w:val="center"/>
          </w:tcPr>
          <w:p w:rsidR="00C65B9D" w:rsidRDefault="00E01D63">
            <w:pPr>
              <w:widowControl/>
              <w:spacing w:line="360" w:lineRule="exact"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3-12</w:t>
            </w:r>
            <w:r>
              <w:rPr>
                <w:rFonts w:ascii="宋体" w:hAnsi="宋体" w:cs="宋体" w:hint="eastAsia"/>
                <w:kern w:val="0"/>
                <w:sz w:val="24"/>
              </w:rPr>
              <w:t>个月）</w:t>
            </w:r>
          </w:p>
        </w:tc>
      </w:tr>
      <w:tr w:rsidR="00C65B9D">
        <w:trPr>
          <w:cantSplit/>
          <w:trHeight w:val="546"/>
          <w:jc w:val="center"/>
        </w:trPr>
        <w:tc>
          <w:tcPr>
            <w:tcW w:w="4660" w:type="dxa"/>
            <w:gridSpan w:val="3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见习意向单位及见习岗位</w:t>
            </w:r>
          </w:p>
        </w:tc>
        <w:tc>
          <w:tcPr>
            <w:tcW w:w="4701" w:type="dxa"/>
            <w:gridSpan w:val="7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其他意向</w:t>
            </w:r>
          </w:p>
        </w:tc>
      </w:tr>
      <w:tr w:rsidR="00C65B9D">
        <w:trPr>
          <w:cantSplit/>
          <w:trHeight w:val="551"/>
          <w:jc w:val="center"/>
        </w:trPr>
        <w:tc>
          <w:tcPr>
            <w:tcW w:w="4660" w:type="dxa"/>
            <w:gridSpan w:val="3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01" w:type="dxa"/>
            <w:gridSpan w:val="7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1418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696" w:type="dxa"/>
            <w:gridSpan w:val="9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461"/>
          <w:jc w:val="center"/>
        </w:trPr>
        <w:tc>
          <w:tcPr>
            <w:tcW w:w="1665" w:type="dxa"/>
            <w:vAlign w:val="center"/>
          </w:tcPr>
          <w:p w:rsidR="00C65B9D" w:rsidRDefault="00E01D6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5B9D">
        <w:trPr>
          <w:cantSplit/>
          <w:trHeight w:val="2718"/>
          <w:jc w:val="center"/>
        </w:trPr>
        <w:tc>
          <w:tcPr>
            <w:tcW w:w="4660" w:type="dxa"/>
            <w:gridSpan w:val="3"/>
          </w:tcPr>
          <w:p w:rsidR="00C65B9D" w:rsidRDefault="00E01D6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申请人签名：</w:t>
            </w: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E01D63">
            <w:pPr>
              <w:widowControl/>
              <w:spacing w:line="360" w:lineRule="exact"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701" w:type="dxa"/>
            <w:gridSpan w:val="7"/>
          </w:tcPr>
          <w:p w:rsidR="00C65B9D" w:rsidRDefault="00E01D6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公共就业人才服务机构意见：</w:t>
            </w: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C65B9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65B9D" w:rsidRDefault="00E01D63">
            <w:pPr>
              <w:widowControl/>
              <w:spacing w:line="360" w:lineRule="exact"/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C65B9D" w:rsidRDefault="00C65B9D"/>
    <w:sectPr w:rsidR="00C6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3B" w:rsidRDefault="00880D3B" w:rsidP="006061A9">
      <w:r>
        <w:separator/>
      </w:r>
    </w:p>
  </w:endnote>
  <w:endnote w:type="continuationSeparator" w:id="0">
    <w:p w:rsidR="00880D3B" w:rsidRDefault="00880D3B" w:rsidP="0060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3B" w:rsidRDefault="00880D3B" w:rsidP="006061A9">
      <w:r>
        <w:separator/>
      </w:r>
    </w:p>
  </w:footnote>
  <w:footnote w:type="continuationSeparator" w:id="0">
    <w:p w:rsidR="00880D3B" w:rsidRDefault="00880D3B" w:rsidP="0060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23AB1"/>
    <w:rsid w:val="00155707"/>
    <w:rsid w:val="00377DB6"/>
    <w:rsid w:val="006061A9"/>
    <w:rsid w:val="00880D3B"/>
    <w:rsid w:val="00987C25"/>
    <w:rsid w:val="00C65B9D"/>
    <w:rsid w:val="00E01D63"/>
    <w:rsid w:val="05C83E63"/>
    <w:rsid w:val="47B52F0B"/>
    <w:rsid w:val="6D535020"/>
    <w:rsid w:val="6FB23AB1"/>
    <w:rsid w:val="733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7C889C-D5C1-4D94-9BF6-1C86132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61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0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61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061A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061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小龙</dc:creator>
  <cp:lastModifiedBy>微软用户</cp:lastModifiedBy>
  <cp:revision>6</cp:revision>
  <cp:lastPrinted>2022-02-16T01:08:00Z</cp:lastPrinted>
  <dcterms:created xsi:type="dcterms:W3CDTF">2018-08-31T03:10:00Z</dcterms:created>
  <dcterms:modified xsi:type="dcterms:W3CDTF">2022-02-16T01:10:00Z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